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1C0B" w14:textId="77777777" w:rsidR="009C710E" w:rsidRDefault="009C710E">
      <w:pPr>
        <w:rPr>
          <w:sz w:val="20"/>
          <w:szCs w:val="20"/>
        </w:rPr>
      </w:pPr>
    </w:p>
    <w:tbl>
      <w:tblPr>
        <w:tblW w:w="11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39"/>
        <w:gridCol w:w="5628"/>
        <w:gridCol w:w="1984"/>
        <w:gridCol w:w="441"/>
      </w:tblGrid>
      <w:tr w:rsidR="00F04E1F" w14:paraId="7F5F9E4C" w14:textId="77777777" w:rsidTr="00C65A25">
        <w:tc>
          <w:tcPr>
            <w:tcW w:w="3261" w:type="dxa"/>
          </w:tcPr>
          <w:p w14:paraId="18CF9C7A" w14:textId="77777777" w:rsidR="00F04E1F" w:rsidRDefault="00F04E1F" w:rsidP="0065744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39" w:type="dxa"/>
          </w:tcPr>
          <w:p w14:paraId="6FB2BCEC" w14:textId="77777777" w:rsidR="00F04E1F" w:rsidRDefault="00F04E1F" w:rsidP="0065744A">
            <w:pPr>
              <w:snapToGrid w:val="0"/>
            </w:pPr>
          </w:p>
        </w:tc>
        <w:tc>
          <w:tcPr>
            <w:tcW w:w="5628" w:type="dxa"/>
          </w:tcPr>
          <w:p w14:paraId="3706AA50" w14:textId="77777777" w:rsidR="00F04E1F" w:rsidRDefault="00F04E1F" w:rsidP="0065744A"/>
        </w:tc>
        <w:tc>
          <w:tcPr>
            <w:tcW w:w="1984" w:type="dxa"/>
          </w:tcPr>
          <w:p w14:paraId="15C08D37" w14:textId="77777777" w:rsidR="00F04E1F" w:rsidRDefault="00F04E1F" w:rsidP="0065744A">
            <w:pPr>
              <w:snapToGrid w:val="0"/>
            </w:pPr>
          </w:p>
        </w:tc>
        <w:tc>
          <w:tcPr>
            <w:tcW w:w="441" w:type="dxa"/>
          </w:tcPr>
          <w:p w14:paraId="16F63BC4" w14:textId="77777777" w:rsidR="00F04E1F" w:rsidRDefault="00F04E1F" w:rsidP="0065744A">
            <w:pPr>
              <w:snapToGrid w:val="0"/>
            </w:pPr>
          </w:p>
        </w:tc>
      </w:tr>
    </w:tbl>
    <w:p w14:paraId="1248D07C" w14:textId="77777777" w:rsidR="00E53C0B" w:rsidRDefault="00E53C0B" w:rsidP="00421760"/>
    <w:p w14:paraId="0E72D6BA" w14:textId="77777777" w:rsidR="00E53C0B" w:rsidRPr="001B2F5E" w:rsidRDefault="00E53C0B" w:rsidP="00E53C0B">
      <w:pPr>
        <w:ind w:left="5664"/>
        <w:jc w:val="right"/>
      </w:pPr>
    </w:p>
    <w:p w14:paraId="66A46174" w14:textId="77777777" w:rsidR="00E53C0B" w:rsidRDefault="00102A12" w:rsidP="00E53C0B">
      <w:r>
        <w:t>Al Comune di Morbegno</w:t>
      </w:r>
    </w:p>
    <w:p w14:paraId="4B3B8EB5" w14:textId="64211B61" w:rsidR="00102A12" w:rsidRPr="001B2F5E" w:rsidRDefault="00102A12" w:rsidP="00E53C0B">
      <w:r>
        <w:t>C.a. del Segretario Generale</w:t>
      </w:r>
      <w:r w:rsidR="004629AA">
        <w:t xml:space="preserve"> – Responsabile della prevenzione della corruzione e della trasparenza </w:t>
      </w:r>
    </w:p>
    <w:p w14:paraId="7C386940" w14:textId="77777777" w:rsidR="004629AA" w:rsidRDefault="004629AA" w:rsidP="00C65A25">
      <w:pPr>
        <w:pStyle w:val="Titolo4"/>
        <w:ind w:right="-1"/>
        <w:jc w:val="center"/>
        <w:rPr>
          <w:rFonts w:ascii="Times New Roman" w:hAnsi="Times New Roman"/>
          <w:b w:val="0"/>
          <w:noProof/>
          <w:sz w:val="24"/>
          <w:szCs w:val="24"/>
        </w:rPr>
      </w:pPr>
    </w:p>
    <w:p w14:paraId="46DEA15A" w14:textId="11C2E0D8" w:rsidR="00E53C0B" w:rsidRPr="004629AA" w:rsidRDefault="00E53C0B" w:rsidP="00C65A25">
      <w:pPr>
        <w:pStyle w:val="Titolo4"/>
        <w:ind w:right="-1"/>
        <w:jc w:val="center"/>
        <w:rPr>
          <w:rFonts w:ascii="Times New Roman" w:eastAsia="Arial Unicode MS" w:hAnsi="Times New Roman"/>
          <w:bCs w:val="0"/>
          <w:sz w:val="24"/>
          <w:szCs w:val="24"/>
        </w:rPr>
      </w:pPr>
      <w:r w:rsidRPr="004629AA">
        <w:rPr>
          <w:rFonts w:ascii="Times New Roman" w:hAnsi="Times New Roman"/>
          <w:bCs w:val="0"/>
          <w:noProof/>
          <w:sz w:val="24"/>
          <w:szCs w:val="24"/>
        </w:rPr>
        <w:t>Oggetto</w:t>
      </w:r>
      <w:r w:rsidRPr="004629AA">
        <w:rPr>
          <w:rFonts w:ascii="Times New Roman" w:hAnsi="Times New Roman"/>
          <w:bCs w:val="0"/>
          <w:sz w:val="24"/>
          <w:szCs w:val="24"/>
        </w:rPr>
        <w:t xml:space="preserve">: </w:t>
      </w:r>
      <w:r w:rsidR="00C65A25" w:rsidRPr="004629AA">
        <w:rPr>
          <w:rFonts w:ascii="Times New Roman" w:hAnsi="Times New Roman"/>
          <w:bCs w:val="0"/>
          <w:sz w:val="24"/>
          <w:szCs w:val="24"/>
        </w:rPr>
        <w:t>Modulo di Proposta di Modifica/Integrazione a</w:t>
      </w:r>
      <w:r w:rsidR="004629AA" w:rsidRPr="004629AA">
        <w:rPr>
          <w:rFonts w:ascii="Times New Roman" w:hAnsi="Times New Roman"/>
          <w:bCs w:val="0"/>
          <w:sz w:val="24"/>
          <w:szCs w:val="24"/>
        </w:rPr>
        <w:t xml:space="preserve">l Codice Integrativo di Comportamento del Comune di Morbegno </w:t>
      </w:r>
    </w:p>
    <w:p w14:paraId="65E0CD3D" w14:textId="77777777" w:rsidR="00E53C0B" w:rsidRPr="00FC554B" w:rsidRDefault="00E53C0B" w:rsidP="00C65A25">
      <w:pPr>
        <w:jc w:val="center"/>
      </w:pPr>
    </w:p>
    <w:p w14:paraId="7C2E8B4D" w14:textId="77777777" w:rsidR="009C710E" w:rsidRDefault="009C710E">
      <w:pPr>
        <w:jc w:val="both"/>
      </w:pPr>
    </w:p>
    <w:p w14:paraId="20A309A0" w14:textId="77777777" w:rsidR="009C710E" w:rsidRDefault="00102A12" w:rsidP="00102A12">
      <w:pPr>
        <w:spacing w:line="480" w:lineRule="auto"/>
        <w:jc w:val="both"/>
      </w:pPr>
      <w:r>
        <w:t>Il sottoscritto ______</w:t>
      </w:r>
      <w:r w:rsidR="00C65A25">
        <w:t xml:space="preserve">______________________ nato a </w:t>
      </w:r>
      <w:r>
        <w:t>___________________________</w:t>
      </w:r>
    </w:p>
    <w:p w14:paraId="29B51452" w14:textId="77777777" w:rsidR="00102A12" w:rsidRDefault="00102A12" w:rsidP="00102A12">
      <w:pPr>
        <w:spacing w:line="480" w:lineRule="auto"/>
        <w:jc w:val="both"/>
      </w:pPr>
      <w:r>
        <w:t>Residente a ____________________________</w:t>
      </w:r>
      <w:r w:rsidR="00C65A25">
        <w:t>_ in</w:t>
      </w:r>
      <w:r>
        <w:t xml:space="preserve"> vi</w:t>
      </w:r>
      <w:r w:rsidR="00C65A25">
        <w:t>a ____________________________</w:t>
      </w:r>
    </w:p>
    <w:p w14:paraId="22D9556C" w14:textId="77777777" w:rsidR="00102A12" w:rsidRDefault="00102A12" w:rsidP="00102A12">
      <w:pPr>
        <w:spacing w:line="480" w:lineRule="auto"/>
        <w:jc w:val="both"/>
      </w:pPr>
      <w:r>
        <w:t xml:space="preserve">Tel. ___________________________________ mail </w:t>
      </w:r>
      <w:r w:rsidR="00C65A25">
        <w:t>_____________________________</w:t>
      </w:r>
    </w:p>
    <w:p w14:paraId="06AEDC97" w14:textId="77777777" w:rsidR="009C710E" w:rsidRDefault="009C710E">
      <w:pPr>
        <w:jc w:val="both"/>
      </w:pPr>
    </w:p>
    <w:p w14:paraId="7D5143D9" w14:textId="1B2AB197" w:rsidR="009C710E" w:rsidRDefault="00102A12">
      <w:pPr>
        <w:jc w:val="both"/>
      </w:pPr>
      <w:r>
        <w:t>con riferimento alla proposta di aggiornamento del Codice in oggetto richiamato, con la presente propone la seguente modifica/integrazione:</w:t>
      </w:r>
    </w:p>
    <w:p w14:paraId="31A4E879" w14:textId="77777777" w:rsidR="00102A12" w:rsidRDefault="00102A12">
      <w:pPr>
        <w:jc w:val="both"/>
      </w:pPr>
    </w:p>
    <w:p w14:paraId="1E77418D" w14:textId="77777777" w:rsidR="00C65A25" w:rsidRDefault="00C65A25" w:rsidP="00C65A25">
      <w:pPr>
        <w:spacing w:line="480" w:lineRule="auto"/>
        <w:jc w:val="both"/>
      </w:pPr>
      <w:r>
        <w:t>Testo della proposta:</w:t>
      </w:r>
    </w:p>
    <w:p w14:paraId="601A7EA9" w14:textId="77777777" w:rsidR="00C65A25" w:rsidRPr="00C65A25" w:rsidRDefault="00C65A25" w:rsidP="00C65A25">
      <w:pPr>
        <w:jc w:val="both"/>
        <w:rPr>
          <w:i/>
          <w:sz w:val="22"/>
          <w:szCs w:val="22"/>
        </w:rPr>
      </w:pPr>
      <w:r w:rsidRPr="00C65A25">
        <w:rPr>
          <w:i/>
          <w:sz w:val="22"/>
          <w:szCs w:val="22"/>
        </w:rPr>
        <w:t>Descrivere in modo dettagliato la modifica o l'integrazione desiderata. Utilizzare un linguaggio chiaro e preciso, facendo riferimento agli articoli specifici del regolamento, se necessario.</w:t>
      </w:r>
    </w:p>
    <w:p w14:paraId="7379FB53" w14:textId="77777777" w:rsidR="00C65A25" w:rsidRPr="00C65A25" w:rsidRDefault="00C65A25" w:rsidP="00C65A25">
      <w:pPr>
        <w:jc w:val="both"/>
        <w:rPr>
          <w:i/>
          <w:sz w:val="22"/>
          <w:szCs w:val="22"/>
        </w:rPr>
      </w:pPr>
      <w:r w:rsidRPr="00C65A25">
        <w:rPr>
          <w:i/>
          <w:sz w:val="22"/>
          <w:szCs w:val="22"/>
        </w:rPr>
        <w:t>Spiegare le motivazioni della proposta, evidenziando i benefici per la comunità o le criticità che si intendono risolvere.</w:t>
      </w:r>
    </w:p>
    <w:p w14:paraId="29AB8881" w14:textId="77777777" w:rsidR="00102A12" w:rsidRDefault="00102A12" w:rsidP="00C65A25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A07F53" w14:textId="77777777" w:rsidR="00102A12" w:rsidRDefault="00102A12" w:rsidP="00102A12">
      <w:pPr>
        <w:tabs>
          <w:tab w:val="left" w:pos="3765"/>
        </w:tabs>
        <w:spacing w:line="480" w:lineRule="auto"/>
        <w:jc w:val="both"/>
      </w:pPr>
      <w:r>
        <w:t>Cordiali saluti</w:t>
      </w:r>
    </w:p>
    <w:p w14:paraId="0C41716A" w14:textId="77777777" w:rsidR="00102A12" w:rsidRDefault="00102A12" w:rsidP="00102A12">
      <w:pPr>
        <w:tabs>
          <w:tab w:val="left" w:pos="3765"/>
        </w:tabs>
        <w:spacing w:line="480" w:lineRule="auto"/>
        <w:jc w:val="both"/>
      </w:pPr>
      <w:r>
        <w:t>Morbegno, ___________________</w:t>
      </w:r>
    </w:p>
    <w:p w14:paraId="45A8B651" w14:textId="77777777" w:rsidR="00C65A25" w:rsidRDefault="00102A12" w:rsidP="00102A12">
      <w:pPr>
        <w:tabs>
          <w:tab w:val="left" w:pos="3765"/>
        </w:tabs>
        <w:spacing w:line="480" w:lineRule="auto"/>
        <w:jc w:val="both"/>
      </w:pPr>
      <w:r>
        <w:tab/>
      </w:r>
      <w:r>
        <w:tab/>
      </w:r>
      <w:r>
        <w:tab/>
        <w:t>In fede</w:t>
      </w:r>
    </w:p>
    <w:p w14:paraId="74670DDA" w14:textId="77777777" w:rsidR="00C65A25" w:rsidRPr="00C65A25" w:rsidRDefault="00C65A25" w:rsidP="00C65A25">
      <w:pPr>
        <w:tabs>
          <w:tab w:val="left" w:pos="3765"/>
        </w:tabs>
        <w:jc w:val="both"/>
        <w:rPr>
          <w:i/>
          <w:sz w:val="22"/>
          <w:szCs w:val="22"/>
        </w:rPr>
      </w:pPr>
      <w:r w:rsidRPr="00C65A25">
        <w:rPr>
          <w:i/>
          <w:sz w:val="22"/>
          <w:szCs w:val="22"/>
          <w:u w:val="single"/>
        </w:rPr>
        <w:t>Note</w:t>
      </w:r>
      <w:r w:rsidRPr="00C65A25">
        <w:rPr>
          <w:i/>
          <w:sz w:val="22"/>
          <w:szCs w:val="22"/>
        </w:rPr>
        <w:t>:</w:t>
      </w:r>
    </w:p>
    <w:p w14:paraId="308B4887" w14:textId="77777777" w:rsidR="00C65A25" w:rsidRPr="00C65A25" w:rsidRDefault="00C65A25" w:rsidP="00C65A25">
      <w:pPr>
        <w:tabs>
          <w:tab w:val="left" w:pos="3765"/>
        </w:tabs>
        <w:jc w:val="both"/>
        <w:rPr>
          <w:i/>
          <w:sz w:val="22"/>
          <w:szCs w:val="22"/>
        </w:rPr>
      </w:pPr>
      <w:r w:rsidRPr="00C65A25">
        <w:rPr>
          <w:i/>
          <w:sz w:val="22"/>
          <w:szCs w:val="22"/>
        </w:rPr>
        <w:t>Il modulo può essere accompagnato da eventuali documenti o allegati che supportano la propos</w:t>
      </w:r>
      <w:r>
        <w:rPr>
          <w:i/>
          <w:sz w:val="22"/>
          <w:szCs w:val="22"/>
        </w:rPr>
        <w:t xml:space="preserve">ta (es. studi, ricerche, ecc.). Può </w:t>
      </w:r>
      <w:r w:rsidRPr="00C65A25">
        <w:rPr>
          <w:i/>
          <w:sz w:val="22"/>
          <w:szCs w:val="22"/>
        </w:rPr>
        <w:t>essere presentato in formato cartaceo (consegnando la proposta al</w:t>
      </w:r>
      <w:r>
        <w:rPr>
          <w:i/>
          <w:sz w:val="22"/>
          <w:szCs w:val="22"/>
        </w:rPr>
        <w:t xml:space="preserve">l’Ufficio Protocollo o </w:t>
      </w:r>
      <w:r w:rsidRPr="00C65A25">
        <w:rPr>
          <w:i/>
          <w:sz w:val="22"/>
          <w:szCs w:val="22"/>
        </w:rPr>
        <w:t>tramite PEC all’indirizzo protocollo.morbegno@cert.provincia.so.it o tramite e-mail municipio@comune.morbegno.so.it</w:t>
      </w:r>
    </w:p>
    <w:p w14:paraId="6A6A1EE9" w14:textId="77777777" w:rsidR="00C65A25" w:rsidRPr="00C65A25" w:rsidRDefault="00C65A25" w:rsidP="00C65A25">
      <w:pPr>
        <w:tabs>
          <w:tab w:val="left" w:pos="3765"/>
        </w:tabs>
        <w:jc w:val="both"/>
        <w:rPr>
          <w:i/>
          <w:sz w:val="22"/>
          <w:szCs w:val="22"/>
        </w:rPr>
      </w:pPr>
      <w:r w:rsidRPr="00C65A25">
        <w:rPr>
          <w:i/>
          <w:sz w:val="22"/>
          <w:szCs w:val="22"/>
        </w:rPr>
        <w:t>È consigliabile conservare una copia della proposta per eventuali riferimenti futuri.</w:t>
      </w:r>
    </w:p>
    <w:sectPr w:rsidR="00C65A25" w:rsidRPr="00C65A25">
      <w:headerReference w:type="default" r:id="rId7"/>
      <w:footerReference w:type="default" r:id="rId8"/>
      <w:pgSz w:w="11906" w:h="16838"/>
      <w:pgMar w:top="1871" w:right="1134" w:bottom="1134" w:left="1134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85C88" w14:textId="77777777" w:rsidR="00990930" w:rsidRDefault="00990930">
      <w:r>
        <w:separator/>
      </w:r>
    </w:p>
  </w:endnote>
  <w:endnote w:type="continuationSeparator" w:id="0">
    <w:p w14:paraId="75A4AF6C" w14:textId="77777777" w:rsidR="00990930" w:rsidRDefault="0099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948"/>
      <w:gridCol w:w="6691"/>
    </w:tblGrid>
    <w:tr w:rsidR="00E52B75" w14:paraId="393046CC" w14:textId="77777777">
      <w:tc>
        <w:tcPr>
          <w:tcW w:w="2948" w:type="dxa"/>
        </w:tcPr>
        <w:p w14:paraId="677A6865" w14:textId="77777777" w:rsidR="00E52B75" w:rsidRDefault="00E52B75">
          <w:pPr>
            <w:pStyle w:val="Pidipagina"/>
            <w:jc w:val="both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Comune di Morbegno:</w:t>
          </w:r>
        </w:p>
        <w:p w14:paraId="5E03C7D3" w14:textId="77777777" w:rsidR="00E52B75" w:rsidRDefault="00E52B75">
          <w:pPr>
            <w:pStyle w:val="Pidipagina"/>
            <w:jc w:val="both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Via S. Pietro 22</w:t>
          </w:r>
        </w:p>
        <w:p w14:paraId="5215E163" w14:textId="77777777" w:rsidR="00E52B75" w:rsidRDefault="00E52B75">
          <w:pPr>
            <w:pStyle w:val="Pidipagina"/>
            <w:jc w:val="both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23017 MORBEGNO SO</w:t>
          </w:r>
        </w:p>
      </w:tc>
      <w:tc>
        <w:tcPr>
          <w:tcW w:w="6691" w:type="dxa"/>
        </w:tcPr>
        <w:p w14:paraId="2C7476D9" w14:textId="77777777" w:rsidR="00A27F1D" w:rsidRDefault="00E52B75">
          <w:pPr>
            <w:pStyle w:val="Pidipagina"/>
            <w:jc w:val="both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Cod.Fisc</w:t>
          </w:r>
          <w:proofErr w:type="spellEnd"/>
          <w:r>
            <w:rPr>
              <w:sz w:val="20"/>
              <w:szCs w:val="20"/>
            </w:rPr>
            <w:t xml:space="preserve">. e Part. </w:t>
          </w:r>
          <w:proofErr w:type="gramStart"/>
          <w:r>
            <w:rPr>
              <w:sz w:val="20"/>
              <w:szCs w:val="20"/>
            </w:rPr>
            <w:t>IVA :</w:t>
          </w:r>
          <w:proofErr w:type="gramEnd"/>
          <w:r>
            <w:rPr>
              <w:sz w:val="20"/>
              <w:szCs w:val="20"/>
            </w:rPr>
            <w:t xml:space="preserve"> 000</w:t>
          </w:r>
          <w:r w:rsidR="00A27F1D">
            <w:rPr>
              <w:sz w:val="20"/>
              <w:szCs w:val="20"/>
            </w:rPr>
            <w:t xml:space="preserve">98990146 - tel. 0342/606.211 </w:t>
          </w:r>
        </w:p>
        <w:p w14:paraId="0B001B2F" w14:textId="77777777" w:rsidR="00E52B75" w:rsidRDefault="00E52B75">
          <w:pPr>
            <w:pStyle w:val="Pidipagina"/>
            <w:jc w:val="both"/>
            <w:rPr>
              <w:b/>
              <w:sz w:val="20"/>
              <w:szCs w:val="20"/>
            </w:rPr>
          </w:pPr>
          <w:r>
            <w:rPr>
              <w:sz w:val="20"/>
              <w:szCs w:val="20"/>
            </w:rPr>
            <w:t xml:space="preserve">e-mail: </w:t>
          </w:r>
          <w:r w:rsidR="001B1AE4">
            <w:rPr>
              <w:b/>
              <w:sz w:val="20"/>
              <w:szCs w:val="20"/>
            </w:rPr>
            <w:t>municipio@comune.</w:t>
          </w:r>
          <w:r>
            <w:rPr>
              <w:b/>
              <w:sz w:val="20"/>
              <w:szCs w:val="20"/>
            </w:rPr>
            <w:t>morbegno</w:t>
          </w:r>
          <w:r w:rsidR="00460FDC">
            <w:rPr>
              <w:b/>
              <w:sz w:val="20"/>
              <w:szCs w:val="20"/>
            </w:rPr>
            <w:t>.</w:t>
          </w:r>
          <w:r w:rsidR="001B1AE4">
            <w:rPr>
              <w:b/>
              <w:sz w:val="20"/>
              <w:szCs w:val="20"/>
            </w:rPr>
            <w:t>so</w:t>
          </w:r>
          <w:r>
            <w:rPr>
              <w:b/>
              <w:sz w:val="20"/>
              <w:szCs w:val="20"/>
            </w:rPr>
            <w:t>.it</w:t>
          </w:r>
        </w:p>
        <w:p w14:paraId="1E1F7DF8" w14:textId="77777777" w:rsidR="00991155" w:rsidRDefault="00991155">
          <w:pPr>
            <w:pStyle w:val="Pidipagina"/>
            <w:jc w:val="both"/>
          </w:pPr>
          <w:proofErr w:type="spellStart"/>
          <w:r w:rsidRPr="00991155">
            <w:rPr>
              <w:sz w:val="20"/>
              <w:szCs w:val="20"/>
            </w:rPr>
            <w:t>pec</w:t>
          </w:r>
          <w:proofErr w:type="spellEnd"/>
          <w:r>
            <w:rPr>
              <w:b/>
              <w:sz w:val="20"/>
              <w:szCs w:val="20"/>
            </w:rPr>
            <w:t>: protocollo.morbegno@cert.provincia.so.it</w:t>
          </w:r>
        </w:p>
      </w:tc>
    </w:tr>
  </w:tbl>
  <w:p w14:paraId="0C18C054" w14:textId="77777777" w:rsidR="00E52B75" w:rsidRDefault="00E52B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9C00D" w14:textId="77777777" w:rsidR="00990930" w:rsidRDefault="00990930">
      <w:r>
        <w:separator/>
      </w:r>
    </w:p>
  </w:footnote>
  <w:footnote w:type="continuationSeparator" w:id="0">
    <w:p w14:paraId="217E6D9C" w14:textId="77777777" w:rsidR="00990930" w:rsidRDefault="0099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5B739" w14:textId="77777777" w:rsidR="00E52B75" w:rsidRDefault="00E52B75">
    <w:pPr>
      <w:jc w:val="center"/>
      <w:rPr>
        <w:b/>
        <w:sz w:val="32"/>
        <w:szCs w:val="32"/>
      </w:rPr>
    </w:pPr>
    <w:r>
      <w:rPr>
        <w:b/>
        <w:sz w:val="32"/>
        <w:szCs w:val="32"/>
      </w:rPr>
      <w:cr/>
    </w:r>
    <w:r w:rsidR="0000576B">
      <w:rPr>
        <w:bCs/>
        <w:noProof/>
        <w:lang w:eastAsia="it-IT"/>
      </w:rPr>
      <w:drawing>
        <wp:inline distT="0" distB="0" distL="0" distR="0" wp14:anchorId="1C453001" wp14:editId="254F4AE4">
          <wp:extent cx="450850" cy="622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622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00576B" w:rsidRPr="00DF09C5">
      <w:rPr>
        <w:b/>
        <w:noProof/>
        <w:sz w:val="32"/>
        <w:szCs w:val="32"/>
        <w:lang w:eastAsia="it-IT"/>
      </w:rPr>
      <w:drawing>
        <wp:inline distT="0" distB="0" distL="0" distR="0" wp14:anchorId="6DF8CCF7" wp14:editId="7CDC0C26">
          <wp:extent cx="558800" cy="577850"/>
          <wp:effectExtent l="0" t="0" r="0" b="0"/>
          <wp:docPr id="2" name="Immagine 2" descr="Logo Città Alpina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ittà Alpina 20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09C5">
      <w:rPr>
        <w:b/>
        <w:sz w:val="32"/>
        <w:szCs w:val="32"/>
      </w:rPr>
      <w:t xml:space="preserve"> </w:t>
    </w:r>
  </w:p>
  <w:p w14:paraId="6682F6D9" w14:textId="77777777" w:rsidR="00E52B75" w:rsidRDefault="00E52B75">
    <w:pPr>
      <w:jc w:val="center"/>
      <w:rPr>
        <w:b/>
        <w:sz w:val="20"/>
        <w:szCs w:val="20"/>
      </w:rPr>
    </w:pPr>
    <w:r>
      <w:rPr>
        <w:b/>
        <w:sz w:val="32"/>
        <w:szCs w:val="32"/>
      </w:rPr>
      <w:t>CITTÀ DI MORBEGNO</w:t>
    </w:r>
  </w:p>
  <w:p w14:paraId="4944C750" w14:textId="77777777" w:rsidR="00E52B75" w:rsidRDefault="00E52B75">
    <w:pPr>
      <w:jc w:val="center"/>
    </w:pPr>
    <w:r>
      <w:rPr>
        <w:b/>
        <w:sz w:val="20"/>
        <w:szCs w:val="20"/>
      </w:rPr>
      <w:t>(prov. di SONDRIO)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2E3E5D"/>
    <w:multiLevelType w:val="hybridMultilevel"/>
    <w:tmpl w:val="8718140C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3CB26B6"/>
    <w:multiLevelType w:val="hybridMultilevel"/>
    <w:tmpl w:val="ACB8845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960C8E"/>
    <w:multiLevelType w:val="hybridMultilevel"/>
    <w:tmpl w:val="C9AC4298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E79221F"/>
    <w:multiLevelType w:val="hybridMultilevel"/>
    <w:tmpl w:val="6E2050F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70357A"/>
    <w:multiLevelType w:val="hybridMultilevel"/>
    <w:tmpl w:val="776E36B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102682028">
    <w:abstractNumId w:val="0"/>
  </w:num>
  <w:num w:numId="2" w16cid:durableId="1283880605">
    <w:abstractNumId w:val="5"/>
  </w:num>
  <w:num w:numId="3" w16cid:durableId="867379370">
    <w:abstractNumId w:val="4"/>
  </w:num>
  <w:num w:numId="4" w16cid:durableId="1913344875">
    <w:abstractNumId w:val="1"/>
  </w:num>
  <w:num w:numId="5" w16cid:durableId="2094468348">
    <w:abstractNumId w:val="2"/>
  </w:num>
  <w:num w:numId="6" w16cid:durableId="681857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93"/>
    <w:rsid w:val="0000576B"/>
    <w:rsid w:val="00012C7B"/>
    <w:rsid w:val="000310F0"/>
    <w:rsid w:val="0003122C"/>
    <w:rsid w:val="00034683"/>
    <w:rsid w:val="000412D8"/>
    <w:rsid w:val="00052E24"/>
    <w:rsid w:val="00077F41"/>
    <w:rsid w:val="00077F5A"/>
    <w:rsid w:val="00086BA1"/>
    <w:rsid w:val="000A539B"/>
    <w:rsid w:val="000B377A"/>
    <w:rsid w:val="000B378C"/>
    <w:rsid w:val="000E0A26"/>
    <w:rsid w:val="000F0AA6"/>
    <w:rsid w:val="000F5562"/>
    <w:rsid w:val="00100EA6"/>
    <w:rsid w:val="00102A12"/>
    <w:rsid w:val="00114C6B"/>
    <w:rsid w:val="001238E1"/>
    <w:rsid w:val="0012574E"/>
    <w:rsid w:val="001464D0"/>
    <w:rsid w:val="001520B1"/>
    <w:rsid w:val="00152E7F"/>
    <w:rsid w:val="00157C3D"/>
    <w:rsid w:val="00176BB6"/>
    <w:rsid w:val="00176FEE"/>
    <w:rsid w:val="00183AF2"/>
    <w:rsid w:val="00183EE0"/>
    <w:rsid w:val="00187E67"/>
    <w:rsid w:val="00191B11"/>
    <w:rsid w:val="001A1639"/>
    <w:rsid w:val="001A1B08"/>
    <w:rsid w:val="001B1AE4"/>
    <w:rsid w:val="001C63EC"/>
    <w:rsid w:val="001D3AAA"/>
    <w:rsid w:val="001D7C1C"/>
    <w:rsid w:val="001E3C15"/>
    <w:rsid w:val="001F7457"/>
    <w:rsid w:val="0021166E"/>
    <w:rsid w:val="00213A3D"/>
    <w:rsid w:val="002241E9"/>
    <w:rsid w:val="0025270E"/>
    <w:rsid w:val="00265BD4"/>
    <w:rsid w:val="00275AC0"/>
    <w:rsid w:val="00291FCA"/>
    <w:rsid w:val="002934E1"/>
    <w:rsid w:val="002A3CA0"/>
    <w:rsid w:val="002C37B0"/>
    <w:rsid w:val="002C4BB9"/>
    <w:rsid w:val="002C5FAE"/>
    <w:rsid w:val="002C7642"/>
    <w:rsid w:val="002D23D4"/>
    <w:rsid w:val="002D3D6C"/>
    <w:rsid w:val="002E1914"/>
    <w:rsid w:val="002E2F7B"/>
    <w:rsid w:val="002E3563"/>
    <w:rsid w:val="002F5659"/>
    <w:rsid w:val="002F63E1"/>
    <w:rsid w:val="00304809"/>
    <w:rsid w:val="00307861"/>
    <w:rsid w:val="003109AA"/>
    <w:rsid w:val="00310E63"/>
    <w:rsid w:val="00315D23"/>
    <w:rsid w:val="00316CDF"/>
    <w:rsid w:val="003178DC"/>
    <w:rsid w:val="00340E96"/>
    <w:rsid w:val="0034535D"/>
    <w:rsid w:val="003560D2"/>
    <w:rsid w:val="00364340"/>
    <w:rsid w:val="00364B3B"/>
    <w:rsid w:val="00375014"/>
    <w:rsid w:val="00397A8B"/>
    <w:rsid w:val="003A2E0B"/>
    <w:rsid w:val="003A72B4"/>
    <w:rsid w:val="003B6304"/>
    <w:rsid w:val="003C0665"/>
    <w:rsid w:val="003C684C"/>
    <w:rsid w:val="003D2218"/>
    <w:rsid w:val="003D2433"/>
    <w:rsid w:val="003E0937"/>
    <w:rsid w:val="003E1C83"/>
    <w:rsid w:val="003E237D"/>
    <w:rsid w:val="003E30DD"/>
    <w:rsid w:val="004021E1"/>
    <w:rsid w:val="00417E6A"/>
    <w:rsid w:val="00421760"/>
    <w:rsid w:val="00431962"/>
    <w:rsid w:val="004435A6"/>
    <w:rsid w:val="00447180"/>
    <w:rsid w:val="004510D5"/>
    <w:rsid w:val="004522E9"/>
    <w:rsid w:val="0045239C"/>
    <w:rsid w:val="00454ECF"/>
    <w:rsid w:val="00455041"/>
    <w:rsid w:val="00455491"/>
    <w:rsid w:val="00460FDC"/>
    <w:rsid w:val="004629AA"/>
    <w:rsid w:val="00463E07"/>
    <w:rsid w:val="0046539E"/>
    <w:rsid w:val="00486F35"/>
    <w:rsid w:val="00495DEE"/>
    <w:rsid w:val="00496A56"/>
    <w:rsid w:val="004A26DF"/>
    <w:rsid w:val="004B008B"/>
    <w:rsid w:val="004C1AC8"/>
    <w:rsid w:val="004C2800"/>
    <w:rsid w:val="004C3670"/>
    <w:rsid w:val="004C4C19"/>
    <w:rsid w:val="004C67D1"/>
    <w:rsid w:val="004F2903"/>
    <w:rsid w:val="00502063"/>
    <w:rsid w:val="005021E7"/>
    <w:rsid w:val="00502BCF"/>
    <w:rsid w:val="00503806"/>
    <w:rsid w:val="005134D1"/>
    <w:rsid w:val="005168A6"/>
    <w:rsid w:val="0052254F"/>
    <w:rsid w:val="005447DC"/>
    <w:rsid w:val="00545ECE"/>
    <w:rsid w:val="00554765"/>
    <w:rsid w:val="005655A6"/>
    <w:rsid w:val="0057458C"/>
    <w:rsid w:val="00575D13"/>
    <w:rsid w:val="005767B0"/>
    <w:rsid w:val="00576E12"/>
    <w:rsid w:val="005810E5"/>
    <w:rsid w:val="00586796"/>
    <w:rsid w:val="0059353B"/>
    <w:rsid w:val="005A0196"/>
    <w:rsid w:val="005A11AF"/>
    <w:rsid w:val="005A5466"/>
    <w:rsid w:val="005B57FE"/>
    <w:rsid w:val="005C019C"/>
    <w:rsid w:val="005C7BB9"/>
    <w:rsid w:val="005C7BBC"/>
    <w:rsid w:val="005D650A"/>
    <w:rsid w:val="005E4906"/>
    <w:rsid w:val="005F3199"/>
    <w:rsid w:val="005F6CAC"/>
    <w:rsid w:val="00615A87"/>
    <w:rsid w:val="0061606A"/>
    <w:rsid w:val="00622209"/>
    <w:rsid w:val="0062340F"/>
    <w:rsid w:val="006310E4"/>
    <w:rsid w:val="00632334"/>
    <w:rsid w:val="0065744A"/>
    <w:rsid w:val="0066598A"/>
    <w:rsid w:val="00665E14"/>
    <w:rsid w:val="00666737"/>
    <w:rsid w:val="0067452B"/>
    <w:rsid w:val="0067727F"/>
    <w:rsid w:val="00682595"/>
    <w:rsid w:val="00686A75"/>
    <w:rsid w:val="006877CC"/>
    <w:rsid w:val="006A1E77"/>
    <w:rsid w:val="006B3086"/>
    <w:rsid w:val="006B5322"/>
    <w:rsid w:val="006C33B5"/>
    <w:rsid w:val="006D60AD"/>
    <w:rsid w:val="006E36C7"/>
    <w:rsid w:val="006E4ACA"/>
    <w:rsid w:val="006E5FF4"/>
    <w:rsid w:val="006F6EA2"/>
    <w:rsid w:val="00700C4B"/>
    <w:rsid w:val="00703716"/>
    <w:rsid w:val="00703F5A"/>
    <w:rsid w:val="007128A9"/>
    <w:rsid w:val="007148D5"/>
    <w:rsid w:val="00715FCF"/>
    <w:rsid w:val="00736FCD"/>
    <w:rsid w:val="007421B5"/>
    <w:rsid w:val="00752855"/>
    <w:rsid w:val="007613BB"/>
    <w:rsid w:val="0077211A"/>
    <w:rsid w:val="00772E47"/>
    <w:rsid w:val="007A4E8F"/>
    <w:rsid w:val="007B72A7"/>
    <w:rsid w:val="007C0122"/>
    <w:rsid w:val="007C4917"/>
    <w:rsid w:val="007C595B"/>
    <w:rsid w:val="007D3287"/>
    <w:rsid w:val="007E1D25"/>
    <w:rsid w:val="007E6A7F"/>
    <w:rsid w:val="0081077F"/>
    <w:rsid w:val="008177AB"/>
    <w:rsid w:val="00821D1F"/>
    <w:rsid w:val="0083651B"/>
    <w:rsid w:val="008406F4"/>
    <w:rsid w:val="00841BBE"/>
    <w:rsid w:val="00852063"/>
    <w:rsid w:val="0085763C"/>
    <w:rsid w:val="008631DC"/>
    <w:rsid w:val="00870711"/>
    <w:rsid w:val="00871E64"/>
    <w:rsid w:val="00871F7A"/>
    <w:rsid w:val="00876C21"/>
    <w:rsid w:val="00880433"/>
    <w:rsid w:val="0089105D"/>
    <w:rsid w:val="008C729E"/>
    <w:rsid w:val="008C7E68"/>
    <w:rsid w:val="008D1735"/>
    <w:rsid w:val="008D6817"/>
    <w:rsid w:val="008E7A39"/>
    <w:rsid w:val="008F1C42"/>
    <w:rsid w:val="00900787"/>
    <w:rsid w:val="00905D0F"/>
    <w:rsid w:val="00906C0F"/>
    <w:rsid w:val="00910190"/>
    <w:rsid w:val="00915B88"/>
    <w:rsid w:val="00917D08"/>
    <w:rsid w:val="009206F0"/>
    <w:rsid w:val="009669AE"/>
    <w:rsid w:val="0097383B"/>
    <w:rsid w:val="0097510E"/>
    <w:rsid w:val="00975CAE"/>
    <w:rsid w:val="00982467"/>
    <w:rsid w:val="00990930"/>
    <w:rsid w:val="00991155"/>
    <w:rsid w:val="009924A1"/>
    <w:rsid w:val="00996F6E"/>
    <w:rsid w:val="009A7938"/>
    <w:rsid w:val="009A7EA7"/>
    <w:rsid w:val="009C3D1C"/>
    <w:rsid w:val="009C710E"/>
    <w:rsid w:val="009D1EAF"/>
    <w:rsid w:val="009D4D53"/>
    <w:rsid w:val="009E274A"/>
    <w:rsid w:val="009E67F9"/>
    <w:rsid w:val="009F52E9"/>
    <w:rsid w:val="00A05D9D"/>
    <w:rsid w:val="00A079CB"/>
    <w:rsid w:val="00A15CB9"/>
    <w:rsid w:val="00A17A39"/>
    <w:rsid w:val="00A2467A"/>
    <w:rsid w:val="00A27F1D"/>
    <w:rsid w:val="00A33FA1"/>
    <w:rsid w:val="00A5155F"/>
    <w:rsid w:val="00A70D77"/>
    <w:rsid w:val="00A75B21"/>
    <w:rsid w:val="00A83FCF"/>
    <w:rsid w:val="00A85CFD"/>
    <w:rsid w:val="00A90A51"/>
    <w:rsid w:val="00A91C02"/>
    <w:rsid w:val="00A94637"/>
    <w:rsid w:val="00A979C3"/>
    <w:rsid w:val="00AC5738"/>
    <w:rsid w:val="00AC5BFD"/>
    <w:rsid w:val="00AF2B48"/>
    <w:rsid w:val="00B108B7"/>
    <w:rsid w:val="00B22AE2"/>
    <w:rsid w:val="00B35C3C"/>
    <w:rsid w:val="00B4374E"/>
    <w:rsid w:val="00B45C73"/>
    <w:rsid w:val="00B46080"/>
    <w:rsid w:val="00B4756E"/>
    <w:rsid w:val="00B63D83"/>
    <w:rsid w:val="00B80D9B"/>
    <w:rsid w:val="00B8304E"/>
    <w:rsid w:val="00B87DE4"/>
    <w:rsid w:val="00B94BBD"/>
    <w:rsid w:val="00B956FE"/>
    <w:rsid w:val="00B96AAC"/>
    <w:rsid w:val="00BB26B1"/>
    <w:rsid w:val="00BB5D55"/>
    <w:rsid w:val="00BB66B3"/>
    <w:rsid w:val="00BF18DF"/>
    <w:rsid w:val="00BF263C"/>
    <w:rsid w:val="00BF6D01"/>
    <w:rsid w:val="00BF6DF4"/>
    <w:rsid w:val="00C02F5F"/>
    <w:rsid w:val="00C04FEB"/>
    <w:rsid w:val="00C05847"/>
    <w:rsid w:val="00C204AE"/>
    <w:rsid w:val="00C23B8C"/>
    <w:rsid w:val="00C265C0"/>
    <w:rsid w:val="00C31306"/>
    <w:rsid w:val="00C53AD9"/>
    <w:rsid w:val="00C60118"/>
    <w:rsid w:val="00C61B3F"/>
    <w:rsid w:val="00C643A6"/>
    <w:rsid w:val="00C65A25"/>
    <w:rsid w:val="00C91DC4"/>
    <w:rsid w:val="00C93525"/>
    <w:rsid w:val="00C93A00"/>
    <w:rsid w:val="00C94068"/>
    <w:rsid w:val="00CB2ADA"/>
    <w:rsid w:val="00CC05CD"/>
    <w:rsid w:val="00CD0970"/>
    <w:rsid w:val="00CD1E29"/>
    <w:rsid w:val="00CF0B3E"/>
    <w:rsid w:val="00CF5757"/>
    <w:rsid w:val="00D000C4"/>
    <w:rsid w:val="00D012F0"/>
    <w:rsid w:val="00D13EB2"/>
    <w:rsid w:val="00D336E8"/>
    <w:rsid w:val="00D40A51"/>
    <w:rsid w:val="00D41C70"/>
    <w:rsid w:val="00D449FD"/>
    <w:rsid w:val="00D53D04"/>
    <w:rsid w:val="00D7172E"/>
    <w:rsid w:val="00D7739D"/>
    <w:rsid w:val="00D9173E"/>
    <w:rsid w:val="00D920D6"/>
    <w:rsid w:val="00D92F03"/>
    <w:rsid w:val="00D95193"/>
    <w:rsid w:val="00DA4994"/>
    <w:rsid w:val="00DB0383"/>
    <w:rsid w:val="00DB5E99"/>
    <w:rsid w:val="00DC25F7"/>
    <w:rsid w:val="00DD543A"/>
    <w:rsid w:val="00DD65C5"/>
    <w:rsid w:val="00DE66F6"/>
    <w:rsid w:val="00DF0684"/>
    <w:rsid w:val="00DF09C5"/>
    <w:rsid w:val="00DF208F"/>
    <w:rsid w:val="00E27F54"/>
    <w:rsid w:val="00E43794"/>
    <w:rsid w:val="00E4681B"/>
    <w:rsid w:val="00E526DB"/>
    <w:rsid w:val="00E52B75"/>
    <w:rsid w:val="00E53C0B"/>
    <w:rsid w:val="00E97902"/>
    <w:rsid w:val="00EA6EA9"/>
    <w:rsid w:val="00EB12B0"/>
    <w:rsid w:val="00EB14E2"/>
    <w:rsid w:val="00EC6B78"/>
    <w:rsid w:val="00EE058D"/>
    <w:rsid w:val="00EE20BA"/>
    <w:rsid w:val="00EE59D4"/>
    <w:rsid w:val="00EF0C0B"/>
    <w:rsid w:val="00EF338E"/>
    <w:rsid w:val="00F024D2"/>
    <w:rsid w:val="00F04E1F"/>
    <w:rsid w:val="00F11A37"/>
    <w:rsid w:val="00F12160"/>
    <w:rsid w:val="00F1661A"/>
    <w:rsid w:val="00F2136E"/>
    <w:rsid w:val="00F30A11"/>
    <w:rsid w:val="00F379BE"/>
    <w:rsid w:val="00F409E6"/>
    <w:rsid w:val="00F41906"/>
    <w:rsid w:val="00F512EB"/>
    <w:rsid w:val="00F53364"/>
    <w:rsid w:val="00F6782A"/>
    <w:rsid w:val="00F71AEA"/>
    <w:rsid w:val="00F721F2"/>
    <w:rsid w:val="00F96CBB"/>
    <w:rsid w:val="00FA519E"/>
    <w:rsid w:val="00FB2D1A"/>
    <w:rsid w:val="00FB4600"/>
    <w:rsid w:val="00FB537D"/>
    <w:rsid w:val="00FC4FA2"/>
    <w:rsid w:val="00FC5D30"/>
    <w:rsid w:val="00FD6680"/>
    <w:rsid w:val="00FE142B"/>
    <w:rsid w:val="00FE1FCA"/>
    <w:rsid w:val="00FE2C83"/>
    <w:rsid w:val="00FE5592"/>
    <w:rsid w:val="00F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F3BF57"/>
  <w15:chartTrackingRefBased/>
  <w15:docId w15:val="{0D6F3BCC-C746-4184-8C14-B83700D8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verflowPunct w:val="0"/>
      <w:autoSpaceDE w:val="0"/>
      <w:textAlignment w:val="baseline"/>
      <w:outlineLvl w:val="2"/>
    </w:pPr>
    <w:rPr>
      <w:rFonts w:ascii="Arial" w:hAnsi="Arial" w:cs="Arial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3C0B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3C0B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Morbegno\Dati%20applicazioni\Microsoft\Modelli\Lettera%20Comu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Comune.dot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AMMINISTRATIVA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AMMINISTRATIVA</dc:title>
  <dc:subject/>
  <dc:creator>ACMorbegno</dc:creator>
  <cp:keywords/>
  <cp:lastModifiedBy>Comune Morbegno</cp:lastModifiedBy>
  <cp:revision>2</cp:revision>
  <cp:lastPrinted>2025-06-19T07:10:00Z</cp:lastPrinted>
  <dcterms:created xsi:type="dcterms:W3CDTF">2025-08-13T12:02:00Z</dcterms:created>
  <dcterms:modified xsi:type="dcterms:W3CDTF">2025-08-13T12:02:00Z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-1132517244</vt:i4>
  </property>
  <property fmtid="{D5CDD505-2E9C-101B-9397-08002B2CF9AE}" pid="3" name="_AuthorEmail">
    <vt:lpwstr>gadola.giovanni@morbegno.it</vt:lpwstr>
  </property>
  <property fmtid="{D5CDD505-2E9C-101B-9397-08002B2CF9AE}" pid="4" name="_AuthorEmailDisplayName">
    <vt:lpwstr>Giovanni Gadola</vt:lpwstr>
  </property>
  <property fmtid="{D5CDD505-2E9C-101B-9397-08002B2CF9AE}" pid="5" name="_EmailSubject">
    <vt:lpwstr>Modello lettera per spedizione bustra finestrata</vt:lpwstr>
  </property>
  <property fmtid="{D5CDD505-2E9C-101B-9397-08002B2CF9AE}" pid="6" name="_ReviewingToolsShownOnce">
    <vt:lpwstr/>
  </property>
</Properties>
</file>